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E38F7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521C3C2" w14:textId="6B5FB7ED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521FDFC1" wp14:editId="2E36C506">
            <wp:simplePos x="0" y="0"/>
            <wp:positionH relativeFrom="column">
              <wp:posOffset>0</wp:posOffset>
            </wp:positionH>
            <wp:positionV relativeFrom="page">
              <wp:posOffset>602615</wp:posOffset>
            </wp:positionV>
            <wp:extent cx="6656070" cy="9986010"/>
            <wp:effectExtent l="0" t="0" r="0" b="0"/>
            <wp:wrapNone/>
            <wp:docPr id="1426456699" name="Afbeelding 3" descr="Afbeelding met automaat, teks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56699" name="Afbeelding 3" descr="Afbeelding met automaat, tekst, schermopname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070" cy="998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7F6F8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13D45FB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76A1EC2" w14:textId="750AA264" w:rsidR="00A16FA2" w:rsidRDefault="00A16FA2" w:rsidP="00A16FA2">
      <w:pPr>
        <w:tabs>
          <w:tab w:val="left" w:pos="7193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12A1B342" w14:textId="3404DFD3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3ABB41" wp14:editId="61998FF7">
                <wp:simplePos x="0" y="0"/>
                <wp:positionH relativeFrom="column">
                  <wp:posOffset>1132205</wp:posOffset>
                </wp:positionH>
                <wp:positionV relativeFrom="paragraph">
                  <wp:posOffset>10160</wp:posOffset>
                </wp:positionV>
                <wp:extent cx="4321175" cy="567690"/>
                <wp:effectExtent l="0" t="0" r="22225" b="22860"/>
                <wp:wrapNone/>
                <wp:docPr id="100863070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175" cy="567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BB0E5" w14:textId="77777777" w:rsidR="00A16FA2" w:rsidRPr="00EC5707" w:rsidRDefault="00A16FA2" w:rsidP="00A16FA2">
                            <w:pPr>
                              <w:jc w:val="center"/>
                              <w:rPr>
                                <w:rFonts w:ascii="Helvetica UltraCompressed" w:hAnsi="Helvetica UltraCompressed"/>
                                <w:sz w:val="56"/>
                                <w:szCs w:val="56"/>
                              </w:rPr>
                            </w:pPr>
                            <w:r w:rsidRPr="00EC5707">
                              <w:rPr>
                                <w:rFonts w:ascii="Helvetica UltraCompressed" w:hAnsi="Helvetica UltraCompressed"/>
                                <w:sz w:val="56"/>
                                <w:szCs w:val="56"/>
                              </w:rPr>
                              <w:t>STARSHIP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ABB4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89.15pt;margin-top:.8pt;width:340.25pt;height:44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" filled="f" strokeweight=".5pt">
                <v:textbox>
                  <w:txbxContent>
                    <w:p w14:paraId="1CFBB0E5" w14:textId="77777777" w:rsidR="00A16FA2" w:rsidRPr="00EC5707" w:rsidRDefault="00A16FA2" w:rsidP="00A16FA2">
                      <w:pPr>
                        <w:jc w:val="center"/>
                        <w:rPr>
                          <w:rFonts w:ascii="Helvetica UltraCompressed" w:hAnsi="Helvetica UltraCompressed"/>
                          <w:sz w:val="56"/>
                          <w:szCs w:val="56"/>
                        </w:rPr>
                      </w:pPr>
                      <w:r w:rsidRPr="00EC5707">
                        <w:rPr>
                          <w:rFonts w:ascii="Helvetica UltraCompressed" w:hAnsi="Helvetica UltraCompressed"/>
                          <w:sz w:val="56"/>
                          <w:szCs w:val="56"/>
                        </w:rPr>
                        <w:t>STARSHIP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5F23D3EB" w14:textId="3970187A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2BE72B09" w14:textId="4FE5041D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FA45508" w14:textId="3C401518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82A48B6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28BD846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1FC6227" w14:textId="40C42890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8A43BF2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B288548" w14:textId="1A989011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C8111DF" w14:textId="0D583C84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0B8A3BC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B241C4E" w14:textId="1CE08BAA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3742E8A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B457169" w14:textId="745CCD12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FC9CCBC" wp14:editId="78672FA1">
            <wp:simplePos x="0" y="0"/>
            <wp:positionH relativeFrom="column">
              <wp:posOffset>847561</wp:posOffset>
            </wp:positionH>
            <wp:positionV relativeFrom="page">
              <wp:posOffset>3088619</wp:posOffset>
            </wp:positionV>
            <wp:extent cx="1690370" cy="868680"/>
            <wp:effectExtent l="0" t="0" r="5080" b="7620"/>
            <wp:wrapNone/>
            <wp:docPr id="1405182252" name="Afbeelding 4" descr="Afbeelding met cirkel, schermopname, 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82252" name="Afbeelding 4" descr="Afbeelding met cirkel, schermopname, apparaat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EFD2F" w14:textId="7F342ED0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19374A0" w14:textId="3058BB52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1B3AE68" w14:textId="3656CD94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BF85C62" w14:textId="78CBA6C1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2FF94661" w14:textId="4D17E61D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1460781" w14:textId="37C938F8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5E84C9D" wp14:editId="47F40A88">
            <wp:simplePos x="0" y="0"/>
            <wp:positionH relativeFrom="column">
              <wp:posOffset>843915</wp:posOffset>
            </wp:positionH>
            <wp:positionV relativeFrom="page">
              <wp:posOffset>4100830</wp:posOffset>
            </wp:positionV>
            <wp:extent cx="1690370" cy="868680"/>
            <wp:effectExtent l="0" t="0" r="5080" b="7620"/>
            <wp:wrapNone/>
            <wp:docPr id="2032334451" name="Afbeelding 4" descr="Afbeelding met cirkel, schermopname, 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82252" name="Afbeelding 4" descr="Afbeelding met cirkel, schermopname, apparaat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6C210" w14:textId="41380948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5004756" w14:textId="702C53EA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DB05B1A" w14:textId="071F9D63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2A68F091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CB2FF57" w14:textId="3A51EF79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0F124667" w14:textId="74F4413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2FAE0507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20B67DC5" w14:textId="79F6361C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F153BFF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C9F01F6" w14:textId="45506183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BF98382" w14:textId="0722825A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0B6E40C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FB2745C" w14:textId="770CC9C8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4921FB7" w14:textId="619DFE03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8E4A12E" w14:textId="602B449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5D5B6E6" w14:textId="16AF585C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C6A2EBE" w14:textId="06217036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C0DAD5F" w14:textId="5927AF0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27F3AC2D" w14:textId="64611BA8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F72853D" w14:textId="6460919E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03B3214C" w14:textId="1B3ECC7D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C5C003E" w14:textId="6B0FB63D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A9D4243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344A0D9" w14:textId="303970FA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C6E8994" w14:textId="6FEBAE1C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3B88FBA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E979AD4" w14:textId="2869402F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598E4F4" w14:textId="2D2A5F42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1F47473" w14:textId="41B9A258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EC565E6" w14:textId="3C91501A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48BA43A" w14:textId="0CC84C1E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5C175A9" w14:textId="136B8ABA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3CE7DA6" w14:textId="77E0DC5E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9FBED01" w14:textId="26568A9D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58246D4" w14:textId="77777777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05385A73" w14:textId="7B09829A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0352B61" w14:textId="66316BDD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458E5B4A" w14:textId="41422F9D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B60CE87" w14:textId="4D10D906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05883CB4" w14:textId="6C59556B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0F200EC5" w14:textId="6732D118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9147969" w14:textId="46BDCC95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973A7B3" w14:textId="54768A0A" w:rsidR="00A16FA2" w:rsidRPr="007D2213" w:rsidRDefault="007D2213" w:rsidP="00EC5707">
      <w:pPr>
        <w:spacing w:after="0" w:line="240" w:lineRule="auto"/>
        <w:jc w:val="center"/>
        <w:rPr>
          <w:rFonts w:ascii="Arial Narrow" w:hAnsi="Arial Narrow"/>
          <w:b/>
          <w:bCs/>
          <w:sz w:val="56"/>
          <w:szCs w:val="56"/>
        </w:rPr>
      </w:pPr>
      <w:r w:rsidRPr="007D2213">
        <w:rPr>
          <w:rFonts w:ascii="Arial Narrow" w:hAnsi="Arial Narrow"/>
          <w:b/>
          <w:bCs/>
          <w:sz w:val="56"/>
          <w:szCs w:val="56"/>
        </w:rPr>
        <w:lastRenderedPageBreak/>
        <w:t>Reserve Power</w:t>
      </w:r>
      <w:r w:rsidRPr="007D2213">
        <w:rPr>
          <w:rFonts w:ascii="Arial Narrow" w:hAnsi="Arial Narrow"/>
          <w:b/>
          <w:bCs/>
          <w:sz w:val="56"/>
          <w:szCs w:val="56"/>
        </w:rPr>
        <w:t xml:space="preserve"> Tokens</w:t>
      </w: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1802"/>
        <w:gridCol w:w="812"/>
        <w:gridCol w:w="990"/>
        <w:gridCol w:w="1802"/>
        <w:gridCol w:w="1624"/>
      </w:tblGrid>
      <w:tr w:rsidR="007D2213" w14:paraId="5DD98175" w14:textId="77777777" w:rsidTr="00B864B5">
        <w:trPr>
          <w:trHeight w:val="1134"/>
          <w:jc w:val="center"/>
        </w:trPr>
        <w:tc>
          <w:tcPr>
            <w:tcW w:w="4416" w:type="dxa"/>
            <w:gridSpan w:val="3"/>
            <w:vAlign w:val="center"/>
          </w:tcPr>
          <w:p w14:paraId="6EFC952F" w14:textId="77777777" w:rsidR="007D2213" w:rsidRDefault="007D2213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24EF50C" wp14:editId="062DC623">
                  <wp:extent cx="410400" cy="410400"/>
                  <wp:effectExtent l="0" t="0" r="8890" b="8890"/>
                  <wp:docPr id="1933938326" name="Afbeelding 1" descr="Afbeelding met Symmetrie, cirkel, kunst, patroo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938326" name="Afbeelding 1" descr="Afbeelding met Symmetrie, cirkel, kunst, patroon&#10;&#10;Automatisch gegenereerde beschrijv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gridSpan w:val="3"/>
            <w:vAlign w:val="center"/>
          </w:tcPr>
          <w:p w14:paraId="0F76DBC3" w14:textId="491EF45D" w:rsidR="007D2213" w:rsidRDefault="007D2213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3916023" wp14:editId="3B21FC13">
                  <wp:extent cx="410400" cy="410400"/>
                  <wp:effectExtent l="0" t="0" r="8890" b="8890"/>
                  <wp:docPr id="18999644" name="Afbeelding 1" descr="Afbeelding met Symmetrie, cirkel, kunst, patroo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938326" name="Afbeelding 1" descr="Afbeelding met Symmetrie, cirkel, kunst, patroon&#10;&#10;Automatisch gegenereerde beschrijv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FA2" w14:paraId="058F29EB" w14:textId="77777777" w:rsidTr="001C3312">
        <w:trPr>
          <w:trHeight w:val="1134"/>
          <w:jc w:val="center"/>
        </w:trPr>
        <w:tc>
          <w:tcPr>
            <w:tcW w:w="1802" w:type="dxa"/>
            <w:vAlign w:val="center"/>
          </w:tcPr>
          <w:p w14:paraId="7C48597D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7E9E1781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11F89CE3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09A76F09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775B5314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</w:tr>
      <w:tr w:rsidR="00A16FA2" w14:paraId="088813FB" w14:textId="77777777" w:rsidTr="001C3312">
        <w:trPr>
          <w:trHeight w:val="1134"/>
          <w:jc w:val="center"/>
        </w:trPr>
        <w:tc>
          <w:tcPr>
            <w:tcW w:w="1802" w:type="dxa"/>
            <w:vAlign w:val="center"/>
          </w:tcPr>
          <w:p w14:paraId="6047D564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70BC618" wp14:editId="5124A72A">
                  <wp:extent cx="410400" cy="410400"/>
                  <wp:effectExtent l="0" t="0" r="8890" b="8890"/>
                  <wp:docPr id="624678313" name="Afbeelding 2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678313" name="Afbeelding 2" descr="Afbeelding met Symmetrie, cirkel, patroon, kunst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3ED23FEF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99B8443" wp14:editId="640C9107">
                  <wp:extent cx="410400" cy="410400"/>
                  <wp:effectExtent l="0" t="0" r="8890" b="8890"/>
                  <wp:docPr id="1735672252" name="Afbeelding 3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672252" name="Afbeelding 3" descr="Afbeelding met Symmetrie, cirkel, patroon, kunst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gridSpan w:val="2"/>
            <w:vAlign w:val="center"/>
          </w:tcPr>
          <w:p w14:paraId="22EB8F2A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DF6A376" wp14:editId="6B2ACD22">
                  <wp:extent cx="410400" cy="410400"/>
                  <wp:effectExtent l="0" t="0" r="8890" b="8890"/>
                  <wp:docPr id="1294913015" name="Afbeelding 4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913015" name="Afbeelding 4" descr="Afbeelding met Symmetrie, cirkel, patroon, kunst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41E001D8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A495372" wp14:editId="043472F5">
                  <wp:extent cx="410400" cy="410400"/>
                  <wp:effectExtent l="0" t="0" r="8890" b="8890"/>
                  <wp:docPr id="172150626" name="Afbeelding 5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50626" name="Afbeelding 5" descr="Afbeelding met Symmetrie, cirkel, patroon, kunst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vAlign w:val="center"/>
          </w:tcPr>
          <w:p w14:paraId="49B38F2A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CB645D6" wp14:editId="4E5DEC06">
                  <wp:extent cx="410400" cy="410400"/>
                  <wp:effectExtent l="0" t="0" r="8890" b="8890"/>
                  <wp:docPr id="1443741758" name="Afbeelding 6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741758" name="Afbeelding 6" descr="Afbeelding met Symmetrie, cirkel, patroon, kunst&#10;&#10;Automatisch gegenereerde beschrijv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FA2" w14:paraId="14396A32" w14:textId="77777777" w:rsidTr="001C3312">
        <w:trPr>
          <w:trHeight w:val="1134"/>
          <w:jc w:val="center"/>
        </w:trPr>
        <w:tc>
          <w:tcPr>
            <w:tcW w:w="1802" w:type="dxa"/>
            <w:vAlign w:val="center"/>
          </w:tcPr>
          <w:p w14:paraId="67732FDD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49002D84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26DF00F0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5433C4D0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6112404B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6FA2" w14:paraId="1C47D0C8" w14:textId="77777777" w:rsidTr="001C3312">
        <w:trPr>
          <w:trHeight w:val="1134"/>
          <w:jc w:val="center"/>
        </w:trPr>
        <w:tc>
          <w:tcPr>
            <w:tcW w:w="1802" w:type="dxa"/>
            <w:vAlign w:val="center"/>
          </w:tcPr>
          <w:p w14:paraId="79ABB7AF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36E00DE" wp14:editId="2BA0AEC8">
                  <wp:extent cx="410400" cy="410400"/>
                  <wp:effectExtent l="0" t="0" r="8890" b="8890"/>
                  <wp:docPr id="950220558" name="Afbeelding 7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220558" name="Afbeelding 7" descr="Afbeelding met Symmetrie, cirkel, patroon, kunst&#10;&#10;Automatisch gegenereerde beschrijv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4BB2A544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4F2B54C" wp14:editId="0DB9CAAB">
                  <wp:extent cx="410400" cy="410400"/>
                  <wp:effectExtent l="0" t="0" r="8890" b="8890"/>
                  <wp:docPr id="917367810" name="Afbeelding 10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367810" name="Afbeelding 10" descr="Afbeelding met Symmetrie, cirkel, patroon, kunst&#10;&#10;Automatisch gegenereerde beschrijv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gridSpan w:val="2"/>
            <w:vAlign w:val="center"/>
          </w:tcPr>
          <w:p w14:paraId="1F7B02BD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91A1439" wp14:editId="16CE91BD">
                  <wp:extent cx="410400" cy="410400"/>
                  <wp:effectExtent l="0" t="0" r="8890" b="8890"/>
                  <wp:docPr id="1781544520" name="Afbeelding 9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544520" name="Afbeelding 9" descr="Afbeelding met Symmetrie, cirkel, patroon, kunst&#10;&#10;Automatisch gegenereerde beschrijv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4D24C8C1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4A02AB4" wp14:editId="25B7CA09">
                  <wp:extent cx="410400" cy="410400"/>
                  <wp:effectExtent l="0" t="0" r="8890" b="8890"/>
                  <wp:docPr id="815957194" name="Afbeelding 11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957194" name="Afbeelding 11" descr="Afbeelding met Symmetrie, cirkel, patroon, kunst&#10;&#10;Automatisch gegenereerde beschrijvi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vAlign w:val="center"/>
          </w:tcPr>
          <w:p w14:paraId="17366184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ABEB1CA" wp14:editId="63614598">
                  <wp:extent cx="410400" cy="410400"/>
                  <wp:effectExtent l="0" t="0" r="8890" b="8890"/>
                  <wp:docPr id="570443240" name="Afbeelding 12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443240" name="Afbeelding 12" descr="Afbeelding met Symmetrie, cirkel, patroon, kunst&#10;&#10;Automatisch gegenereerde beschrijvi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FA2" w14:paraId="6F2B5D2F" w14:textId="77777777" w:rsidTr="001C3312">
        <w:trPr>
          <w:trHeight w:val="1134"/>
          <w:jc w:val="center"/>
        </w:trPr>
        <w:tc>
          <w:tcPr>
            <w:tcW w:w="1802" w:type="dxa"/>
            <w:vAlign w:val="center"/>
          </w:tcPr>
          <w:p w14:paraId="0A215B9B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3CC3FFB5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463597A6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11078D6E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69C96B6E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6FA2" w14:paraId="1B107B18" w14:textId="77777777" w:rsidTr="001C3312">
        <w:trPr>
          <w:trHeight w:val="1134"/>
          <w:jc w:val="center"/>
        </w:trPr>
        <w:tc>
          <w:tcPr>
            <w:tcW w:w="1802" w:type="dxa"/>
            <w:vAlign w:val="center"/>
          </w:tcPr>
          <w:p w14:paraId="6DA2C86F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C5463B1" wp14:editId="4EBA7D2F">
                  <wp:extent cx="410400" cy="410400"/>
                  <wp:effectExtent l="0" t="0" r="8890" b="8890"/>
                  <wp:docPr id="1780380369" name="Afbeelding 13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380369" name="Afbeelding 13" descr="Afbeelding met Symmetrie, cirkel, patroon, kunst&#10;&#10;Automatisch gegenereerde beschrijvi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18F04DFA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53028D6" wp14:editId="2D34695A">
                  <wp:extent cx="410400" cy="410400"/>
                  <wp:effectExtent l="0" t="0" r="8890" b="8890"/>
                  <wp:docPr id="802218891" name="Afbeelding 14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218891" name="Afbeelding 14" descr="Afbeelding met Symmetrie, cirkel, patroon, kunst&#10;&#10;Automatisch gegenereerde beschrijvi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gridSpan w:val="2"/>
            <w:vAlign w:val="center"/>
          </w:tcPr>
          <w:p w14:paraId="55EC28D7" w14:textId="77777777" w:rsidR="00A16FA2" w:rsidRDefault="00A16FA2" w:rsidP="001C3312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B3B48FE" wp14:editId="2059B9AA">
                  <wp:extent cx="410400" cy="410400"/>
                  <wp:effectExtent l="0" t="0" r="8890" b="8890"/>
                  <wp:docPr id="1208709640" name="Afbeelding 15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09640" name="Afbeelding 15" descr="Afbeelding met Symmetrie, cirkel, patroon, kunst&#10;&#10;Automatisch gegenereerde beschrijvi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Align w:val="center"/>
          </w:tcPr>
          <w:p w14:paraId="5FE7A2B6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B55994F" wp14:editId="42C87C6A">
                  <wp:extent cx="410400" cy="410400"/>
                  <wp:effectExtent l="0" t="0" r="8890" b="8890"/>
                  <wp:docPr id="1251703221" name="Afbeelding 16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03221" name="Afbeelding 16" descr="Afbeelding met Symmetrie, cirkel, patroon, kunst&#10;&#10;Automatisch gegenereerde beschrijvi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vAlign w:val="center"/>
          </w:tcPr>
          <w:p w14:paraId="5459FB74" w14:textId="77777777" w:rsidR="00A16FA2" w:rsidRDefault="00A16FA2" w:rsidP="001C33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A586857" wp14:editId="1ADD9C79">
                  <wp:extent cx="410400" cy="410400"/>
                  <wp:effectExtent l="0" t="0" r="8890" b="8890"/>
                  <wp:docPr id="1055187725" name="Afbeelding 17" descr="Afbeelding met Symmetrie, cirkel, patroon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187725" name="Afbeelding 17" descr="Afbeelding met Symmetrie, cirkel, patroon, kunst&#10;&#10;Automatisch gegenereerde beschrijvi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F87DB8" w14:textId="153E57B6" w:rsidR="00A16FA2" w:rsidRDefault="00A16FA2" w:rsidP="00EC570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sectPr w:rsidR="00A16FA2" w:rsidSect="003C3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UltraCompressed">
    <w:panose1 w:val="020B0908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07"/>
    <w:rsid w:val="001016F8"/>
    <w:rsid w:val="002342CE"/>
    <w:rsid w:val="003C3FD7"/>
    <w:rsid w:val="007D2213"/>
    <w:rsid w:val="009C1485"/>
    <w:rsid w:val="00A16FA2"/>
    <w:rsid w:val="00A91E25"/>
    <w:rsid w:val="00E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B129"/>
  <w15:chartTrackingRefBased/>
  <w15:docId w15:val="{2122656F-2C2F-4466-A24D-796610C8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OneDrive\Documents\Aangepaste%20Office-sjablonen\Joeri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Joeri.dotx</Template>
  <TotalTime>0</TotalTime>
  <Pages>2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 jean</dc:creator>
  <cp:keywords/>
  <dc:description/>
  <cp:lastModifiedBy>Joeri Jean</cp:lastModifiedBy>
  <cp:revision>3</cp:revision>
  <dcterms:created xsi:type="dcterms:W3CDTF">2024-11-29T15:51:00Z</dcterms:created>
  <dcterms:modified xsi:type="dcterms:W3CDTF">2024-11-29T17:23:00Z</dcterms:modified>
</cp:coreProperties>
</file>